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71F1" w14:textId="77777777" w:rsidR="00CD7692" w:rsidRDefault="00CD7692" w:rsidP="00442A51">
      <w:pPr>
        <w:pStyle w:val="Default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</w:p>
    <w:p w14:paraId="6D8DE6A4" w14:textId="77777777" w:rsidR="00FE46DE" w:rsidRDefault="00FE46DE" w:rsidP="00FE46DE">
      <w:pPr>
        <w:pStyle w:val="Default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>
        <w:rPr>
          <w:rFonts w:ascii="Arial" w:hAnsi="Arial" w:cs="Arial"/>
          <w:b/>
          <w:bCs/>
          <w:color w:val="auto"/>
          <w:sz w:val="44"/>
          <w:szCs w:val="44"/>
        </w:rPr>
        <w:t xml:space="preserve">Are you </w:t>
      </w:r>
      <w:r w:rsidR="0066179E">
        <w:rPr>
          <w:rFonts w:ascii="Arial" w:hAnsi="Arial" w:cs="Arial"/>
          <w:b/>
          <w:bCs/>
          <w:color w:val="auto"/>
          <w:sz w:val="44"/>
          <w:szCs w:val="44"/>
        </w:rPr>
        <w:t xml:space="preserve">a </w:t>
      </w:r>
      <w:r>
        <w:rPr>
          <w:rFonts w:ascii="Arial" w:hAnsi="Arial" w:cs="Arial"/>
          <w:b/>
          <w:bCs/>
          <w:color w:val="auto"/>
          <w:sz w:val="44"/>
          <w:szCs w:val="44"/>
        </w:rPr>
        <w:t>woman</w:t>
      </w:r>
      <w:r w:rsidR="00812E1C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auto"/>
          <w:sz w:val="44"/>
          <w:szCs w:val="44"/>
        </w:rPr>
        <w:t>living with HIV?</w:t>
      </w:r>
    </w:p>
    <w:p w14:paraId="77D61557" w14:textId="77777777" w:rsidR="00812E1C" w:rsidRDefault="00812E1C" w:rsidP="00FE46DE">
      <w:pPr>
        <w:pStyle w:val="Default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b/>
          <w:bCs/>
          <w:color w:val="auto"/>
          <w:sz w:val="44"/>
          <w:szCs w:val="44"/>
        </w:rPr>
        <w:t>(</w:t>
      </w:r>
      <w:r w:rsidR="000F5129">
        <w:rPr>
          <w:rFonts w:ascii="Arial" w:hAnsi="Arial" w:cs="Arial"/>
          <w:b/>
          <w:bCs/>
          <w:color w:val="auto"/>
          <w:sz w:val="44"/>
          <w:szCs w:val="44"/>
        </w:rPr>
        <w:t>cis</w:t>
      </w:r>
      <w:r>
        <w:rPr>
          <w:rFonts w:ascii="Arial" w:hAnsi="Arial" w:cs="Arial"/>
          <w:b/>
          <w:bCs/>
          <w:color w:val="auto"/>
          <w:sz w:val="44"/>
          <w:szCs w:val="44"/>
        </w:rPr>
        <w:t xml:space="preserve"> &amp; </w:t>
      </w:r>
      <w:r w:rsidR="000F5129">
        <w:rPr>
          <w:rFonts w:ascii="Arial" w:hAnsi="Arial" w:cs="Arial"/>
          <w:b/>
          <w:bCs/>
          <w:color w:val="auto"/>
          <w:sz w:val="44"/>
          <w:szCs w:val="44"/>
        </w:rPr>
        <w:t>trans</w:t>
      </w:r>
      <w:r>
        <w:rPr>
          <w:rFonts w:ascii="Arial" w:hAnsi="Arial" w:cs="Arial"/>
          <w:b/>
          <w:bCs/>
          <w:color w:val="auto"/>
          <w:sz w:val="44"/>
          <w:szCs w:val="44"/>
        </w:rPr>
        <w:t xml:space="preserve"> inclusive)</w:t>
      </w:r>
    </w:p>
    <w:p w14:paraId="6AFD9CDE" w14:textId="77777777" w:rsidR="00674177" w:rsidRDefault="00674177" w:rsidP="00442A5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1E77F101" w14:textId="77777777" w:rsidR="00442A51" w:rsidRDefault="00442A51" w:rsidP="00442A51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Meet &amp; Learn at the:</w:t>
      </w:r>
    </w:p>
    <w:p w14:paraId="7A656CAE" w14:textId="77777777" w:rsidR="00CD7692" w:rsidRDefault="00CD7692" w:rsidP="00442A51">
      <w:pPr>
        <w:pStyle w:val="Default"/>
        <w:jc w:val="center"/>
        <w:rPr>
          <w:rFonts w:ascii="Times New Roman" w:hAnsi="Times New Roman" w:cs="Times New Roman"/>
          <w:noProof/>
          <w:color w:val="auto"/>
        </w:rPr>
      </w:pPr>
    </w:p>
    <w:p w14:paraId="20074DB1" w14:textId="77777777" w:rsidR="00CD7692" w:rsidRDefault="00CD7692" w:rsidP="00442A51">
      <w:pPr>
        <w:pStyle w:val="Default"/>
        <w:jc w:val="center"/>
        <w:rPr>
          <w:rFonts w:ascii="Times New Roman" w:hAnsi="Times New Roman" w:cs="Times New Roman"/>
          <w:noProof/>
          <w:color w:val="auto"/>
        </w:rPr>
      </w:pPr>
    </w:p>
    <w:p w14:paraId="533C4A27" w14:textId="77777777" w:rsidR="00442A51" w:rsidRDefault="00442A51" w:rsidP="00442A51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1112440A" wp14:editId="04C8DBE0">
            <wp:extent cx="4370705" cy="11410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5A59D" w14:textId="77777777" w:rsidR="00442A51" w:rsidRDefault="00442A51" w:rsidP="00442A5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CDF6402" w14:textId="77777777" w:rsidR="0006669C" w:rsidRDefault="0006669C" w:rsidP="0006669C">
      <w:pPr>
        <w:pStyle w:val="Default"/>
        <w:rPr>
          <w:rFonts w:ascii="Times New Roman" w:hAnsi="Times New Roman" w:cs="Times New Roman"/>
          <w:color w:val="auto"/>
        </w:rPr>
      </w:pPr>
    </w:p>
    <w:p w14:paraId="310C70C0" w14:textId="77777777" w:rsidR="00CD7692" w:rsidRDefault="0006669C" w:rsidP="0006669C">
      <w:pPr>
        <w:pStyle w:val="Default"/>
      </w:pPr>
      <w:r>
        <w:rPr>
          <w:rFonts w:ascii="Times New Roman" w:hAnsi="Times New Roman" w:cs="Times New Roman"/>
          <w:color w:val="auto"/>
        </w:rPr>
        <w:t xml:space="preserve">                                </w:t>
      </w:r>
      <w:r w:rsidR="00442A51">
        <w:rPr>
          <w:b/>
          <w:bCs/>
          <w:color w:val="30849B"/>
        </w:rPr>
        <w:t>Hassle Free Clinic</w:t>
      </w:r>
      <w:r w:rsidR="00442A51">
        <w:rPr>
          <w:b/>
          <w:bCs/>
        </w:rPr>
        <w:t>,</w:t>
      </w:r>
      <w:r w:rsidR="00442A51">
        <w:t xml:space="preserve"> in collaboration with </w:t>
      </w:r>
      <w:r w:rsidR="00442A51">
        <w:rPr>
          <w:b/>
          <w:bCs/>
          <w:color w:val="30849B"/>
        </w:rPr>
        <w:t>PWA</w:t>
      </w:r>
      <w:r w:rsidR="00475370">
        <w:rPr>
          <w:b/>
          <w:bCs/>
          <w:color w:val="30849B"/>
        </w:rPr>
        <w:t xml:space="preserve"> </w:t>
      </w:r>
      <w:r w:rsidR="00442A51">
        <w:t xml:space="preserve">&amp; </w:t>
      </w:r>
      <w:r w:rsidR="00442A51">
        <w:rPr>
          <w:b/>
          <w:bCs/>
          <w:color w:val="30849B"/>
        </w:rPr>
        <w:t>Casey House</w:t>
      </w:r>
      <w:r w:rsidR="00442A51">
        <w:t xml:space="preserve"> </w:t>
      </w:r>
    </w:p>
    <w:p w14:paraId="7B39E922" w14:textId="40D0F101" w:rsidR="00752974" w:rsidRDefault="00B42590" w:rsidP="00752974">
      <w:pPr>
        <w:pStyle w:val="Default"/>
        <w:jc w:val="center"/>
      </w:pPr>
      <w:r>
        <w:t xml:space="preserve">  i</w:t>
      </w:r>
      <w:r w:rsidR="00AF1A48">
        <w:t>nvite you</w:t>
      </w:r>
      <w:r w:rsidR="00CD7692">
        <w:t xml:space="preserve"> for the </w:t>
      </w:r>
      <w:r w:rsidR="00C32156">
        <w:t xml:space="preserve">twice </w:t>
      </w:r>
      <w:r w:rsidR="00CD7692">
        <w:t>monthly</w:t>
      </w:r>
      <w:r w:rsidR="00812E1C">
        <w:t xml:space="preserve"> </w:t>
      </w:r>
      <w:r w:rsidR="00FC604D" w:rsidRPr="00FC604D">
        <w:rPr>
          <w:b/>
          <w:bCs/>
        </w:rPr>
        <w:t>zoom</w:t>
      </w:r>
      <w:r w:rsidR="00FC604D">
        <w:t xml:space="preserve"> session at the</w:t>
      </w:r>
      <w:r w:rsidR="00812E1C">
        <w:t xml:space="preserve"> </w:t>
      </w:r>
      <w:r w:rsidR="00442A51">
        <w:t xml:space="preserve">HIV+ Women’s Health Promotion/Nursing Clinic. Learn, socialize, and share your knowledge </w:t>
      </w:r>
      <w:r w:rsidR="00F14F62">
        <w:rPr>
          <w:rFonts w:ascii="Lucida Handwriting" w:hAnsi="Lucida Handwriting" w:cs="Lucida Handwriting"/>
          <w:color w:val="8063A1"/>
          <w:sz w:val="36"/>
          <w:szCs w:val="36"/>
        </w:rPr>
        <w:t>the</w:t>
      </w:r>
      <w:r w:rsidR="00B069E5">
        <w:rPr>
          <w:rFonts w:ascii="Lucida Handwriting" w:hAnsi="Lucida Handwriting" w:cs="Lucida Handwriting"/>
          <w:color w:val="8063A1"/>
          <w:sz w:val="36"/>
          <w:szCs w:val="36"/>
        </w:rPr>
        <w:t xml:space="preserve"> first &amp;</w:t>
      </w:r>
      <w:r w:rsidR="00442A51">
        <w:rPr>
          <w:rFonts w:ascii="Lucida Handwriting" w:hAnsi="Lucida Handwriting" w:cs="Lucida Handwriting"/>
          <w:color w:val="8063A1"/>
          <w:sz w:val="36"/>
          <w:szCs w:val="36"/>
        </w:rPr>
        <w:t xml:space="preserve"> third Wednesday</w:t>
      </w:r>
      <w:r w:rsidR="00442A51">
        <w:rPr>
          <w:sz w:val="36"/>
          <w:szCs w:val="36"/>
        </w:rPr>
        <w:t xml:space="preserve"> </w:t>
      </w:r>
      <w:r w:rsidR="00F14F62">
        <w:t>of every month on women’s health</w:t>
      </w:r>
      <w:r w:rsidR="00442A51">
        <w:t xml:space="preserve"> issues from a harm reduction perspective in a safe, confidential space</w:t>
      </w:r>
      <w:r w:rsidR="00442A51">
        <w:rPr>
          <w:color w:val="30849B"/>
        </w:rPr>
        <w:t>.</w:t>
      </w:r>
    </w:p>
    <w:p w14:paraId="3D1C6271" w14:textId="2FD4CD61" w:rsidR="00FC604D" w:rsidRPr="00621166" w:rsidRDefault="00601D23" w:rsidP="00621166">
      <w:pPr>
        <w:pStyle w:val="Default"/>
        <w:jc w:val="center"/>
      </w:pPr>
      <w:r>
        <w:rPr>
          <w:i/>
          <w:iCs/>
        </w:rPr>
        <w:t xml:space="preserve">    </w:t>
      </w:r>
      <w:r w:rsidR="009F0462">
        <w:rPr>
          <w:i/>
          <w:iCs/>
        </w:rPr>
        <w:t xml:space="preserve">  </w:t>
      </w:r>
      <w:r w:rsidR="008915D0">
        <w:rPr>
          <w:i/>
          <w:iCs/>
        </w:rPr>
        <w:t xml:space="preserve">   </w:t>
      </w:r>
    </w:p>
    <w:p w14:paraId="0325AC81" w14:textId="29B1BF67" w:rsidR="002E1134" w:rsidRDefault="00CD7692" w:rsidP="002E113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</w:t>
      </w:r>
      <w:r w:rsidR="00B256C8">
        <w:rPr>
          <w:rFonts w:ascii="Arial" w:hAnsi="Arial" w:cs="Arial"/>
          <w:b/>
          <w:bCs/>
          <w:sz w:val="28"/>
          <w:szCs w:val="28"/>
        </w:rPr>
        <w:t xml:space="preserve">: </w:t>
      </w:r>
      <w:r w:rsidR="0028480D">
        <w:rPr>
          <w:rFonts w:ascii="Arial" w:hAnsi="Arial" w:cs="Arial"/>
          <w:b/>
          <w:bCs/>
          <w:sz w:val="28"/>
          <w:szCs w:val="28"/>
        </w:rPr>
        <w:t>15 July</w:t>
      </w:r>
      <w:r w:rsidR="00E969E9">
        <w:rPr>
          <w:rFonts w:ascii="Arial" w:hAnsi="Arial" w:cs="Arial"/>
          <w:b/>
          <w:bCs/>
          <w:sz w:val="28"/>
          <w:szCs w:val="28"/>
        </w:rPr>
        <w:t>, 2020</w:t>
      </w:r>
    </w:p>
    <w:p w14:paraId="57577C3F" w14:textId="0F7B7561" w:rsidR="003D2BA2" w:rsidRDefault="00442A51" w:rsidP="00E969E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Time: </w:t>
      </w:r>
      <w:r w:rsidR="009E1407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10AD5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10AD5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B10AD5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06669C">
        <w:rPr>
          <w:rFonts w:ascii="Arial" w:hAnsi="Arial" w:cs="Arial"/>
          <w:b/>
          <w:bCs/>
          <w:sz w:val="28"/>
          <w:szCs w:val="28"/>
        </w:rPr>
        <w:t>m</w:t>
      </w:r>
    </w:p>
    <w:p w14:paraId="52465D3F" w14:textId="77777777" w:rsidR="00E969E9" w:rsidRPr="00E969E9" w:rsidRDefault="00E969E9" w:rsidP="00E969E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A9E1A1" w14:textId="49EB816C" w:rsidR="00305FD1" w:rsidRPr="00305FD1" w:rsidRDefault="00812E1C" w:rsidP="00305FD1">
      <w:pPr>
        <w:pStyle w:val="Default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F6512">
        <w:rPr>
          <w:rFonts w:ascii="Times New Roman" w:hAnsi="Times New Roman" w:cs="Times New Roman"/>
          <w:b/>
          <w:bCs/>
          <w:color w:val="auto"/>
          <w:sz w:val="44"/>
          <w:szCs w:val="44"/>
        </w:rPr>
        <w:t>Topic</w:t>
      </w:r>
      <w:r w:rsidR="00305FD1">
        <w:rPr>
          <w:rFonts w:ascii="Times New Roman" w:hAnsi="Times New Roman" w:cs="Times New Roman"/>
          <w:b/>
          <w:bCs/>
          <w:color w:val="auto"/>
          <w:sz w:val="44"/>
          <w:szCs w:val="44"/>
        </w:rPr>
        <w:t>:</w:t>
      </w:r>
      <w:r w:rsidR="00FC604D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="00621166">
        <w:rPr>
          <w:rFonts w:ascii="Times New Roman" w:hAnsi="Times New Roman" w:cs="Times New Roman"/>
          <w:b/>
          <w:bCs/>
          <w:color w:val="auto"/>
          <w:sz w:val="44"/>
          <w:szCs w:val="44"/>
        </w:rPr>
        <w:t>“</w:t>
      </w:r>
      <w:r w:rsidR="00621166" w:rsidRPr="00B950F2">
        <w:rPr>
          <w:rFonts w:ascii="Times New Roman" w:hAnsi="Times New Roman" w:cs="Times New Roman"/>
          <w:b/>
          <w:bCs/>
          <w:color w:val="C00000"/>
          <w:sz w:val="44"/>
          <w:szCs w:val="44"/>
        </w:rPr>
        <w:t>TAKE THE LEAD”</w:t>
      </w:r>
      <w:r w:rsidR="00C37EE8" w:rsidRPr="00B950F2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in Bu</w:t>
      </w:r>
      <w:r w:rsidR="00621166" w:rsidRPr="00B950F2">
        <w:rPr>
          <w:rFonts w:ascii="Times New Roman" w:hAnsi="Times New Roman" w:cs="Times New Roman"/>
          <w:b/>
          <w:bCs/>
          <w:color w:val="C00000"/>
          <w:sz w:val="44"/>
          <w:szCs w:val="44"/>
        </w:rPr>
        <w:t>ilding Wealth</w:t>
      </w:r>
    </w:p>
    <w:p w14:paraId="6FC40774" w14:textId="4140FCD1" w:rsidR="00305FD1" w:rsidRPr="00FC604D" w:rsidRDefault="00FC604D" w:rsidP="00305FD1">
      <w:pPr>
        <w:pStyle w:val="Default"/>
        <w:jc w:val="center"/>
        <w:rPr>
          <w:rFonts w:ascii="Times New Roman" w:hAnsi="Times New Roman" w:cs="Times New Roman"/>
          <w:i/>
          <w:iCs/>
          <w:color w:val="auto"/>
          <w:sz w:val="44"/>
          <w:szCs w:val="44"/>
        </w:rPr>
      </w:pPr>
      <w:r w:rsidRPr="00FC604D">
        <w:rPr>
          <w:rFonts w:ascii="Times New Roman" w:hAnsi="Times New Roman" w:cs="Times New Roman"/>
          <w:i/>
          <w:iCs/>
          <w:color w:val="auto"/>
          <w:sz w:val="44"/>
          <w:szCs w:val="44"/>
        </w:rPr>
        <w:t>By:</w:t>
      </w:r>
    </w:p>
    <w:p w14:paraId="70741AFE" w14:textId="3A2B7283" w:rsidR="00305FD1" w:rsidRPr="00621166" w:rsidRDefault="00FC604D" w:rsidP="00305FD1">
      <w:pPr>
        <w:pStyle w:val="Default"/>
        <w:jc w:val="center"/>
        <w:rPr>
          <w:rFonts w:ascii="Arial Black" w:hAnsi="Arial Black" w:cs="Arial"/>
          <w:b/>
          <w:bCs/>
          <w:color w:val="215868" w:themeColor="accent5" w:themeShade="80"/>
          <w:sz w:val="36"/>
          <w:szCs w:val="36"/>
        </w:rPr>
      </w:pPr>
      <w:bookmarkStart w:id="0" w:name="_GoBack"/>
      <w:bookmarkEnd w:id="0"/>
      <w:proofErr w:type="spellStart"/>
      <w:r w:rsidRPr="00621166">
        <w:rPr>
          <w:rFonts w:ascii="Arial Black" w:hAnsi="Arial Black" w:cs="Times New Roman"/>
          <w:b/>
          <w:bCs/>
          <w:color w:val="215868" w:themeColor="accent5" w:themeShade="80"/>
          <w:sz w:val="36"/>
          <w:szCs w:val="36"/>
        </w:rPr>
        <w:t>Tyneisha</w:t>
      </w:r>
      <w:proofErr w:type="spellEnd"/>
      <w:r w:rsidRPr="00621166">
        <w:rPr>
          <w:rFonts w:ascii="Arial Black" w:hAnsi="Arial Black" w:cs="Times New Roman"/>
          <w:b/>
          <w:bCs/>
          <w:color w:val="215868" w:themeColor="accent5" w:themeShade="80"/>
          <w:sz w:val="36"/>
          <w:szCs w:val="36"/>
        </w:rPr>
        <w:t xml:space="preserve"> Gordon</w:t>
      </w:r>
      <w:r w:rsidR="00621166" w:rsidRPr="00621166">
        <w:rPr>
          <w:rFonts w:ascii="Arial Black" w:hAnsi="Arial Black" w:cs="Times New Roman"/>
          <w:b/>
          <w:bCs/>
          <w:color w:val="215868" w:themeColor="accent5" w:themeShade="80"/>
          <w:sz w:val="36"/>
          <w:szCs w:val="36"/>
        </w:rPr>
        <w:t xml:space="preserve"> </w:t>
      </w:r>
      <w:r w:rsidR="00621166">
        <w:rPr>
          <w:rFonts w:ascii="Arial Black" w:hAnsi="Arial Black" w:cs="Times New Roman"/>
          <w:b/>
          <w:bCs/>
          <w:color w:val="215868" w:themeColor="accent5" w:themeShade="80"/>
          <w:sz w:val="36"/>
          <w:szCs w:val="36"/>
        </w:rPr>
        <w:t>&amp;</w:t>
      </w:r>
    </w:p>
    <w:p w14:paraId="75FC7B61" w14:textId="4355072F" w:rsidR="001E207D" w:rsidRPr="00621166" w:rsidRDefault="00621166" w:rsidP="00442A51">
      <w:pPr>
        <w:pStyle w:val="Default"/>
        <w:jc w:val="center"/>
        <w:rPr>
          <w:rFonts w:ascii="Arial Black" w:hAnsi="Arial Black" w:cs="Arial"/>
          <w:b/>
          <w:bCs/>
          <w:color w:val="215868" w:themeColor="accent5" w:themeShade="80"/>
          <w:sz w:val="36"/>
          <w:szCs w:val="36"/>
        </w:rPr>
      </w:pPr>
      <w:proofErr w:type="spellStart"/>
      <w:r w:rsidRPr="00621166">
        <w:rPr>
          <w:rFonts w:ascii="Arial Black" w:hAnsi="Arial Black" w:cs="Arial"/>
          <w:b/>
          <w:bCs/>
          <w:color w:val="215868" w:themeColor="accent5" w:themeShade="80"/>
          <w:sz w:val="36"/>
          <w:szCs w:val="36"/>
        </w:rPr>
        <w:t>Speacial</w:t>
      </w:r>
      <w:proofErr w:type="spellEnd"/>
      <w:r w:rsidRPr="00621166">
        <w:rPr>
          <w:rFonts w:ascii="Arial Black" w:hAnsi="Arial Black" w:cs="Arial"/>
          <w:b/>
          <w:bCs/>
          <w:color w:val="215868" w:themeColor="accent5" w:themeShade="80"/>
          <w:sz w:val="36"/>
          <w:szCs w:val="36"/>
        </w:rPr>
        <w:t xml:space="preserve"> Guest: Terence Chan</w:t>
      </w:r>
    </w:p>
    <w:p w14:paraId="31DF3031" w14:textId="77777777" w:rsidR="00752974" w:rsidRPr="00621166" w:rsidRDefault="00752974" w:rsidP="00442A51">
      <w:pPr>
        <w:pStyle w:val="Default"/>
        <w:jc w:val="center"/>
        <w:rPr>
          <w:rFonts w:ascii="Arial Black" w:hAnsi="Arial Black" w:cs="Arial"/>
          <w:b/>
          <w:bCs/>
          <w:color w:val="215868" w:themeColor="accent5" w:themeShade="80"/>
          <w:sz w:val="36"/>
          <w:szCs w:val="36"/>
        </w:rPr>
      </w:pPr>
    </w:p>
    <w:p w14:paraId="721631C5" w14:textId="3000D669" w:rsidR="00442A51" w:rsidRPr="0094393B" w:rsidRDefault="00442A51" w:rsidP="00442A51">
      <w:pPr>
        <w:pStyle w:val="Default"/>
        <w:jc w:val="center"/>
        <w:rPr>
          <w:rFonts w:ascii="Arial Black" w:hAnsi="Arial Black" w:cs="Arial"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Location: </w:t>
      </w:r>
      <w:r w:rsidR="009E1407" w:rsidRPr="0094393B"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  <w:t>Virtual</w:t>
      </w:r>
      <w:r w:rsidR="00752974">
        <w:rPr>
          <w:rFonts w:ascii="Arial Black" w:hAnsi="Arial Black" w:cs="Arial"/>
          <w:b/>
          <w:bCs/>
          <w:color w:val="31849B" w:themeColor="accent5" w:themeShade="BF"/>
          <w:sz w:val="28"/>
          <w:szCs w:val="28"/>
        </w:rPr>
        <w:t xml:space="preserve"> (ZOOM)</w:t>
      </w:r>
    </w:p>
    <w:p w14:paraId="58804462" w14:textId="77777777" w:rsidR="00CD7692" w:rsidRDefault="00CD7692" w:rsidP="00C411FB">
      <w:pPr>
        <w:pStyle w:val="Default"/>
        <w:rPr>
          <w:sz w:val="22"/>
          <w:szCs w:val="22"/>
        </w:rPr>
      </w:pPr>
    </w:p>
    <w:p w14:paraId="4BCC3A25" w14:textId="77777777" w:rsidR="00CD7692" w:rsidRDefault="002119D7" w:rsidP="00CD7692">
      <w:pPr>
        <w:pStyle w:val="Default"/>
        <w:jc w:val="center"/>
      </w:pPr>
      <w:r>
        <w:rPr>
          <w:sz w:val="22"/>
          <w:szCs w:val="22"/>
        </w:rPr>
        <w:t xml:space="preserve">          </w:t>
      </w:r>
      <w:r w:rsidR="00442A51">
        <w:rPr>
          <w:sz w:val="22"/>
          <w:szCs w:val="22"/>
        </w:rPr>
        <w:t>For More Information</w:t>
      </w:r>
      <w:r w:rsidR="00442A51">
        <w:t xml:space="preserve"> contact: </w:t>
      </w:r>
    </w:p>
    <w:p w14:paraId="74DF6F69" w14:textId="5C30D164" w:rsidR="004367E9" w:rsidRPr="00963008" w:rsidRDefault="006E5EE7" w:rsidP="000165E4">
      <w:pPr>
        <w:pStyle w:val="Default"/>
        <w:jc w:val="center"/>
        <w:rPr>
          <w:b/>
          <w:bCs/>
        </w:rPr>
      </w:pPr>
      <w:r>
        <w:t xml:space="preserve">             </w:t>
      </w:r>
      <w:hyperlink r:id="rId9" w:history="1">
        <w:r w:rsidR="000165E4" w:rsidRPr="00252235">
          <w:rPr>
            <w:rStyle w:val="Hyperlink"/>
          </w:rPr>
          <w:t>esther@hasslefreeclinic.org</w:t>
        </w:r>
      </w:hyperlink>
      <w:r w:rsidR="000165E4">
        <w:t xml:space="preserve"> or call Esther on</w:t>
      </w:r>
      <w:r w:rsidR="009E1407">
        <w:t xml:space="preserve"> </w:t>
      </w:r>
      <w:r w:rsidR="009E1407" w:rsidRPr="00963008">
        <w:rPr>
          <w:b/>
          <w:bCs/>
        </w:rPr>
        <w:t>647-784-7722</w:t>
      </w:r>
    </w:p>
    <w:p w14:paraId="3AC20468" w14:textId="77777777" w:rsidR="00B42590" w:rsidRPr="00963008" w:rsidRDefault="0006669C" w:rsidP="0006669C">
      <w:pPr>
        <w:pStyle w:val="Default"/>
        <w:rPr>
          <w:b/>
          <w:bCs/>
          <w:i/>
          <w:iCs/>
        </w:rPr>
      </w:pPr>
      <w:r w:rsidRPr="00963008">
        <w:rPr>
          <w:b/>
          <w:bCs/>
          <w:i/>
          <w:iCs/>
        </w:rPr>
        <w:t xml:space="preserve">                                            </w:t>
      </w:r>
      <w:r w:rsidR="00B42590" w:rsidRPr="00963008">
        <w:rPr>
          <w:b/>
          <w:bCs/>
          <w:i/>
          <w:iCs/>
        </w:rPr>
        <w:t xml:space="preserve">        </w:t>
      </w:r>
    </w:p>
    <w:p w14:paraId="7710BC9F" w14:textId="57DDD9F2" w:rsidR="002E1134" w:rsidRDefault="00B42590" w:rsidP="009E1407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F14F62">
        <w:rPr>
          <w:b/>
          <w:bCs/>
          <w:i/>
          <w:iCs/>
        </w:rPr>
        <w:t xml:space="preserve">                            </w:t>
      </w:r>
    </w:p>
    <w:p w14:paraId="582121B0" w14:textId="77777777" w:rsidR="002E1134" w:rsidRDefault="002E1134" w:rsidP="00F14F62">
      <w:pPr>
        <w:pStyle w:val="Default"/>
        <w:rPr>
          <w:b/>
          <w:bCs/>
          <w:i/>
          <w:iCs/>
        </w:rPr>
      </w:pPr>
    </w:p>
    <w:p w14:paraId="0A163595" w14:textId="77777777" w:rsidR="002E1134" w:rsidRDefault="002E1134" w:rsidP="00F14F62">
      <w:pPr>
        <w:pStyle w:val="Default"/>
        <w:rPr>
          <w:lang w:val="en-US"/>
        </w:rPr>
      </w:pPr>
    </w:p>
    <w:sectPr w:rsidR="002E1134" w:rsidSect="00AA34FF">
      <w:headerReference w:type="default" r:id="rId10"/>
      <w:footerReference w:type="defaul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F4595" w14:textId="77777777" w:rsidR="0082329D" w:rsidRDefault="0082329D">
      <w:r>
        <w:separator/>
      </w:r>
    </w:p>
  </w:endnote>
  <w:endnote w:type="continuationSeparator" w:id="0">
    <w:p w14:paraId="291DCC42" w14:textId="77777777" w:rsidR="0082329D" w:rsidRDefault="0082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mdITC LtNr BT"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9A4D" w14:textId="77777777" w:rsidR="00E21282" w:rsidRDefault="00E21282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3E97525E" w14:textId="77777777" w:rsidR="00E21282" w:rsidRDefault="00E21282">
    <w:pPr>
      <w:pStyle w:val="Footer"/>
      <w:pBdr>
        <w:top w:val="single" w:sz="4" w:space="1" w:color="auto"/>
      </w:pBdr>
      <w:jc w:val="center"/>
      <w:rPr>
        <w:rFonts w:ascii="Century Gothic" w:hAnsi="Century Gothic"/>
      </w:rPr>
    </w:pPr>
    <w:r>
      <w:rPr>
        <w:rFonts w:ascii="Century Gothic" w:hAnsi="Century Gothic"/>
      </w:rPr>
      <w:t>Tel: 416 922-3549    Fax: 416 922-2018    E-mail: admin@hasslefreeclinic.org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3C5B" w14:textId="77777777" w:rsidR="0082329D" w:rsidRDefault="0082329D">
      <w:r>
        <w:separator/>
      </w:r>
    </w:p>
  </w:footnote>
  <w:footnote w:type="continuationSeparator" w:id="0">
    <w:p w14:paraId="34B2861C" w14:textId="77777777" w:rsidR="0082329D" w:rsidRDefault="0082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FE09" w14:textId="77777777" w:rsidR="00E21282" w:rsidRDefault="00FE4492" w:rsidP="00632F73">
    <w:pPr>
      <w:pBdr>
        <w:bottom w:val="single" w:sz="4" w:space="1" w:color="auto"/>
      </w:pBdr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2CE5FF56" wp14:editId="0E815AB1">
          <wp:extent cx="1209040" cy="650875"/>
          <wp:effectExtent l="19050" t="0" r="0" b="0"/>
          <wp:docPr id="1" name="Picture 1" descr="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151"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F38266" w14:textId="77777777" w:rsidR="00E21282" w:rsidRDefault="00E21282">
    <w:pPr>
      <w:pStyle w:val="Header"/>
      <w:pBdr>
        <w:bottom w:val="single" w:sz="4" w:space="1" w:color="auto"/>
      </w:pBdr>
      <w:rPr>
        <w:rFonts w:ascii="Century Gothic" w:hAnsi="Century 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1826"/>
    <w:multiLevelType w:val="hybridMultilevel"/>
    <w:tmpl w:val="5EA2EDCA"/>
    <w:lvl w:ilvl="0" w:tplc="10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CA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EB"/>
    <w:rsid w:val="00011197"/>
    <w:rsid w:val="000165E4"/>
    <w:rsid w:val="000313A6"/>
    <w:rsid w:val="00035892"/>
    <w:rsid w:val="00036BF1"/>
    <w:rsid w:val="00043398"/>
    <w:rsid w:val="000456D8"/>
    <w:rsid w:val="0005769B"/>
    <w:rsid w:val="0006669C"/>
    <w:rsid w:val="000703D9"/>
    <w:rsid w:val="000757D6"/>
    <w:rsid w:val="00077DB8"/>
    <w:rsid w:val="000804B3"/>
    <w:rsid w:val="00086B40"/>
    <w:rsid w:val="000C6EE9"/>
    <w:rsid w:val="000F2D8F"/>
    <w:rsid w:val="000F5129"/>
    <w:rsid w:val="001071F4"/>
    <w:rsid w:val="00123094"/>
    <w:rsid w:val="001475C8"/>
    <w:rsid w:val="0016052B"/>
    <w:rsid w:val="00166B4C"/>
    <w:rsid w:val="0017346D"/>
    <w:rsid w:val="00183B6F"/>
    <w:rsid w:val="001A13E7"/>
    <w:rsid w:val="001B1019"/>
    <w:rsid w:val="001D0B1A"/>
    <w:rsid w:val="001E207D"/>
    <w:rsid w:val="001F7B00"/>
    <w:rsid w:val="00210E35"/>
    <w:rsid w:val="002119D7"/>
    <w:rsid w:val="00226F2E"/>
    <w:rsid w:val="00227246"/>
    <w:rsid w:val="0025073A"/>
    <w:rsid w:val="0025786B"/>
    <w:rsid w:val="0026743E"/>
    <w:rsid w:val="00272E2F"/>
    <w:rsid w:val="00282E52"/>
    <w:rsid w:val="002830AE"/>
    <w:rsid w:val="0028480D"/>
    <w:rsid w:val="002869F6"/>
    <w:rsid w:val="00294C84"/>
    <w:rsid w:val="002A2921"/>
    <w:rsid w:val="002B40F4"/>
    <w:rsid w:val="002B57D5"/>
    <w:rsid w:val="002D001F"/>
    <w:rsid w:val="002D32BB"/>
    <w:rsid w:val="002E1134"/>
    <w:rsid w:val="002E74DC"/>
    <w:rsid w:val="002F035D"/>
    <w:rsid w:val="002F37B0"/>
    <w:rsid w:val="00301E6E"/>
    <w:rsid w:val="00303365"/>
    <w:rsid w:val="00305FD1"/>
    <w:rsid w:val="0032160D"/>
    <w:rsid w:val="00326DA2"/>
    <w:rsid w:val="0035008F"/>
    <w:rsid w:val="00373EED"/>
    <w:rsid w:val="0039287B"/>
    <w:rsid w:val="003A3BB1"/>
    <w:rsid w:val="003D2BA2"/>
    <w:rsid w:val="003E312E"/>
    <w:rsid w:val="0040100C"/>
    <w:rsid w:val="00402612"/>
    <w:rsid w:val="0040680F"/>
    <w:rsid w:val="004157FB"/>
    <w:rsid w:val="00427EFA"/>
    <w:rsid w:val="004367E9"/>
    <w:rsid w:val="00442A51"/>
    <w:rsid w:val="00444B81"/>
    <w:rsid w:val="00450DAF"/>
    <w:rsid w:val="004655C0"/>
    <w:rsid w:val="00475370"/>
    <w:rsid w:val="004842E7"/>
    <w:rsid w:val="00496D83"/>
    <w:rsid w:val="004A7CF1"/>
    <w:rsid w:val="004B7C60"/>
    <w:rsid w:val="004D07FD"/>
    <w:rsid w:val="004D2BC2"/>
    <w:rsid w:val="004D631D"/>
    <w:rsid w:val="004E0536"/>
    <w:rsid w:val="004E2C08"/>
    <w:rsid w:val="004E2C57"/>
    <w:rsid w:val="004E4876"/>
    <w:rsid w:val="004E5960"/>
    <w:rsid w:val="004F0A4F"/>
    <w:rsid w:val="00512105"/>
    <w:rsid w:val="00514652"/>
    <w:rsid w:val="00520DF4"/>
    <w:rsid w:val="005246B5"/>
    <w:rsid w:val="00535B2C"/>
    <w:rsid w:val="005470F0"/>
    <w:rsid w:val="00553B7A"/>
    <w:rsid w:val="00585A48"/>
    <w:rsid w:val="005A442E"/>
    <w:rsid w:val="005E2354"/>
    <w:rsid w:val="005F6791"/>
    <w:rsid w:val="00601D23"/>
    <w:rsid w:val="00602115"/>
    <w:rsid w:val="00602414"/>
    <w:rsid w:val="00613412"/>
    <w:rsid w:val="00615013"/>
    <w:rsid w:val="00621166"/>
    <w:rsid w:val="006240FF"/>
    <w:rsid w:val="00632F73"/>
    <w:rsid w:val="00643771"/>
    <w:rsid w:val="00650C5B"/>
    <w:rsid w:val="006547E2"/>
    <w:rsid w:val="0066179E"/>
    <w:rsid w:val="0066592C"/>
    <w:rsid w:val="0066650E"/>
    <w:rsid w:val="00672F26"/>
    <w:rsid w:val="00673CBC"/>
    <w:rsid w:val="00674177"/>
    <w:rsid w:val="006D20EA"/>
    <w:rsid w:val="006E5EE7"/>
    <w:rsid w:val="006E6860"/>
    <w:rsid w:val="006E691B"/>
    <w:rsid w:val="006F1A07"/>
    <w:rsid w:val="006F399D"/>
    <w:rsid w:val="007010D6"/>
    <w:rsid w:val="00733AA0"/>
    <w:rsid w:val="00740979"/>
    <w:rsid w:val="00752974"/>
    <w:rsid w:val="00780BBA"/>
    <w:rsid w:val="00786445"/>
    <w:rsid w:val="007A2CDC"/>
    <w:rsid w:val="007B1809"/>
    <w:rsid w:val="007C0976"/>
    <w:rsid w:val="007E204F"/>
    <w:rsid w:val="0080017B"/>
    <w:rsid w:val="00812E1C"/>
    <w:rsid w:val="0082329D"/>
    <w:rsid w:val="00824FD2"/>
    <w:rsid w:val="00842B71"/>
    <w:rsid w:val="00852CEF"/>
    <w:rsid w:val="00854AF8"/>
    <w:rsid w:val="008620B8"/>
    <w:rsid w:val="008641EF"/>
    <w:rsid w:val="00873DAC"/>
    <w:rsid w:val="0087771F"/>
    <w:rsid w:val="00884739"/>
    <w:rsid w:val="008915D0"/>
    <w:rsid w:val="00892AA6"/>
    <w:rsid w:val="008C6F87"/>
    <w:rsid w:val="008D50F2"/>
    <w:rsid w:val="009179AD"/>
    <w:rsid w:val="00917BEC"/>
    <w:rsid w:val="00931AC8"/>
    <w:rsid w:val="00934D15"/>
    <w:rsid w:val="0093508D"/>
    <w:rsid w:val="0094393B"/>
    <w:rsid w:val="00947738"/>
    <w:rsid w:val="00954DE7"/>
    <w:rsid w:val="0095703F"/>
    <w:rsid w:val="00963008"/>
    <w:rsid w:val="00976E82"/>
    <w:rsid w:val="009A31E6"/>
    <w:rsid w:val="009B7171"/>
    <w:rsid w:val="009C0B18"/>
    <w:rsid w:val="009C5438"/>
    <w:rsid w:val="009D77D0"/>
    <w:rsid w:val="009E1407"/>
    <w:rsid w:val="009F0462"/>
    <w:rsid w:val="009F7B93"/>
    <w:rsid w:val="00A002A2"/>
    <w:rsid w:val="00A15406"/>
    <w:rsid w:val="00A25A04"/>
    <w:rsid w:val="00A3691B"/>
    <w:rsid w:val="00A51C05"/>
    <w:rsid w:val="00A8536C"/>
    <w:rsid w:val="00A93015"/>
    <w:rsid w:val="00AA0B11"/>
    <w:rsid w:val="00AA1566"/>
    <w:rsid w:val="00AA34FF"/>
    <w:rsid w:val="00AC2CDE"/>
    <w:rsid w:val="00AD66DB"/>
    <w:rsid w:val="00AE35EA"/>
    <w:rsid w:val="00AF1A48"/>
    <w:rsid w:val="00B033F5"/>
    <w:rsid w:val="00B0673B"/>
    <w:rsid w:val="00B069E5"/>
    <w:rsid w:val="00B06AD1"/>
    <w:rsid w:val="00B10AD5"/>
    <w:rsid w:val="00B1223F"/>
    <w:rsid w:val="00B20438"/>
    <w:rsid w:val="00B2349F"/>
    <w:rsid w:val="00B256C8"/>
    <w:rsid w:val="00B33060"/>
    <w:rsid w:val="00B3502C"/>
    <w:rsid w:val="00B42590"/>
    <w:rsid w:val="00B43585"/>
    <w:rsid w:val="00B50D78"/>
    <w:rsid w:val="00B535F5"/>
    <w:rsid w:val="00B775FF"/>
    <w:rsid w:val="00B83E46"/>
    <w:rsid w:val="00B950F2"/>
    <w:rsid w:val="00B958DD"/>
    <w:rsid w:val="00B96C1D"/>
    <w:rsid w:val="00BC3C5E"/>
    <w:rsid w:val="00BC5B08"/>
    <w:rsid w:val="00BD2E47"/>
    <w:rsid w:val="00BD3C7A"/>
    <w:rsid w:val="00BD6B13"/>
    <w:rsid w:val="00BF7509"/>
    <w:rsid w:val="00C078E0"/>
    <w:rsid w:val="00C25247"/>
    <w:rsid w:val="00C32156"/>
    <w:rsid w:val="00C35C65"/>
    <w:rsid w:val="00C35FD0"/>
    <w:rsid w:val="00C37EE8"/>
    <w:rsid w:val="00C411FB"/>
    <w:rsid w:val="00C444E3"/>
    <w:rsid w:val="00C45B09"/>
    <w:rsid w:val="00C4762B"/>
    <w:rsid w:val="00C5745D"/>
    <w:rsid w:val="00CA5266"/>
    <w:rsid w:val="00CB7731"/>
    <w:rsid w:val="00CC13B8"/>
    <w:rsid w:val="00CC7A9D"/>
    <w:rsid w:val="00CD5B58"/>
    <w:rsid w:val="00CD7692"/>
    <w:rsid w:val="00CF6512"/>
    <w:rsid w:val="00D00EE4"/>
    <w:rsid w:val="00D03B47"/>
    <w:rsid w:val="00D067B4"/>
    <w:rsid w:val="00D077C5"/>
    <w:rsid w:val="00D10708"/>
    <w:rsid w:val="00D16410"/>
    <w:rsid w:val="00D52907"/>
    <w:rsid w:val="00D54EAE"/>
    <w:rsid w:val="00D5515B"/>
    <w:rsid w:val="00D56CAC"/>
    <w:rsid w:val="00D6015A"/>
    <w:rsid w:val="00D64FE2"/>
    <w:rsid w:val="00D84E77"/>
    <w:rsid w:val="00D905DB"/>
    <w:rsid w:val="00D96321"/>
    <w:rsid w:val="00DA144D"/>
    <w:rsid w:val="00DA506D"/>
    <w:rsid w:val="00DC07CB"/>
    <w:rsid w:val="00DE51DE"/>
    <w:rsid w:val="00DF289C"/>
    <w:rsid w:val="00E13EEB"/>
    <w:rsid w:val="00E16EF8"/>
    <w:rsid w:val="00E21282"/>
    <w:rsid w:val="00E2617B"/>
    <w:rsid w:val="00E309A4"/>
    <w:rsid w:val="00E53249"/>
    <w:rsid w:val="00E5422E"/>
    <w:rsid w:val="00E66612"/>
    <w:rsid w:val="00E76058"/>
    <w:rsid w:val="00E91139"/>
    <w:rsid w:val="00E91F1A"/>
    <w:rsid w:val="00E969E9"/>
    <w:rsid w:val="00EA7CCC"/>
    <w:rsid w:val="00EB49A5"/>
    <w:rsid w:val="00EB7CF6"/>
    <w:rsid w:val="00EC42C9"/>
    <w:rsid w:val="00ED3662"/>
    <w:rsid w:val="00ED4722"/>
    <w:rsid w:val="00F0400F"/>
    <w:rsid w:val="00F06A48"/>
    <w:rsid w:val="00F14F62"/>
    <w:rsid w:val="00F32585"/>
    <w:rsid w:val="00F45DC5"/>
    <w:rsid w:val="00F5218D"/>
    <w:rsid w:val="00F56A8A"/>
    <w:rsid w:val="00F67DD7"/>
    <w:rsid w:val="00FB14F4"/>
    <w:rsid w:val="00FB1985"/>
    <w:rsid w:val="00FC604D"/>
    <w:rsid w:val="00FD2BBF"/>
    <w:rsid w:val="00FE4492"/>
    <w:rsid w:val="00FE46DE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35B63C"/>
  <w15:docId w15:val="{39393E4E-9C0E-47E1-A31F-1F9182C3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0E35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A34FF"/>
    <w:pPr>
      <w:keepNext/>
      <w:outlineLvl w:val="0"/>
    </w:pPr>
    <w:rPr>
      <w:rFonts w:ascii="Times New Roman" w:eastAsia="Times New Roman" w:hAnsi="Times New Roman"/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AA34FF"/>
    <w:pPr>
      <w:keepNext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styleId="Heading3">
    <w:name w:val="heading 3"/>
    <w:basedOn w:val="Normal"/>
    <w:next w:val="Normal"/>
    <w:qFormat/>
    <w:rsid w:val="00AA34FF"/>
    <w:pPr>
      <w:keepNext/>
      <w:outlineLvl w:val="2"/>
    </w:pPr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34FF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rsid w:val="00AA34FF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qFormat/>
    <w:rsid w:val="00AA34F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FSNormal">
    <w:name w:val="FS Normal"/>
    <w:basedOn w:val="Normal"/>
    <w:rsid w:val="00AA34F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GarmdITC LtNr BT" w:eastAsia="Times New Roman" w:hAnsi="GarmdITC LtNr BT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42A5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442A5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42A5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A51"/>
    <w:rPr>
      <w:color w:val="0000FF"/>
      <w:u w:val="single"/>
    </w:rPr>
  </w:style>
  <w:style w:type="paragraph" w:customStyle="1" w:styleId="default0">
    <w:name w:val="default"/>
    <w:basedOn w:val="Normal"/>
    <w:rsid w:val="00210E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0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her@hasslefreeclin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zha\Desktop\Nursing%20Clinic%20Templates\Letterhead(NEW)%20Busine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A60E-9C46-476B-BF00-73E4322D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Letterhead(NEW) Business2</Template>
  <TotalTime>1</TotalTime>
  <Pages>1</Pages>
  <Words>104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Hassle Free Clinic  556 Church St, 2nd floor, Toronto, Ont</vt:lpstr>
    </vt:vector>
  </TitlesOfParts>
  <Company>Hassle Free Clinic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Hassle Free Clinic  556 Church St, 2nd floor, Toronto, Ont</dc:title>
  <dc:creator>Esther Guzha</dc:creator>
  <cp:lastModifiedBy>Brian Dopson</cp:lastModifiedBy>
  <cp:revision>2</cp:revision>
  <cp:lastPrinted>2019-07-22T14:22:00Z</cp:lastPrinted>
  <dcterms:created xsi:type="dcterms:W3CDTF">2020-07-14T22:16:00Z</dcterms:created>
  <dcterms:modified xsi:type="dcterms:W3CDTF">2020-07-14T22:16:00Z</dcterms:modified>
</cp:coreProperties>
</file>